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archment" type="tile"/>
    </v:background>
  </w:background>
  <w:body>
    <w:p w14:paraId="6FA79F26" w14:textId="77777777" w:rsidR="00B23890" w:rsidRPr="008754F6" w:rsidRDefault="00D01E02" w:rsidP="008754F6">
      <w:pPr>
        <w:spacing w:after="0"/>
        <w:jc w:val="center"/>
        <w:rPr>
          <w:b/>
          <w:bCs/>
          <w:sz w:val="32"/>
          <w:szCs w:val="32"/>
        </w:rPr>
      </w:pPr>
      <w:r>
        <w:rPr>
          <w:noProof/>
        </w:rPr>
        <w:pict w14:anchorId="4E02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A black sign with white text&#10;&#10;Description automatically generated" style="position:absolute;left:0;text-align:left;margin-left:444.4pt;margin-top:-47.7pt;width:66.35pt;height:65.25pt;z-index:-11;visibility:visible;mso-width-relative:margin;mso-height-relative:margin">
            <v:imagedata r:id="rId6" o:title="A black sign with white text&#10;&#10;Description automatically generated"/>
          </v:shape>
        </w:pict>
      </w:r>
      <w:r w:rsidR="008754F6" w:rsidRPr="008754F6">
        <w:rPr>
          <w:b/>
          <w:bCs/>
          <w:sz w:val="32"/>
          <w:szCs w:val="32"/>
        </w:rPr>
        <w:t>Queen In You Scholarship application</w:t>
      </w:r>
    </w:p>
    <w:p w14:paraId="0C916A72" w14:textId="77777777" w:rsidR="008754F6" w:rsidRPr="008754F6" w:rsidRDefault="008754F6" w:rsidP="008754F6">
      <w:pPr>
        <w:spacing w:after="0"/>
        <w:jc w:val="center"/>
        <w:rPr>
          <w:b/>
          <w:bCs/>
          <w:sz w:val="32"/>
          <w:szCs w:val="32"/>
        </w:rPr>
      </w:pPr>
      <w:r w:rsidRPr="008754F6">
        <w:rPr>
          <w:b/>
          <w:bCs/>
          <w:sz w:val="32"/>
          <w:szCs w:val="32"/>
        </w:rPr>
        <w:t>Norfolk State Chapter</w:t>
      </w:r>
    </w:p>
    <w:p w14:paraId="41AD51C9" w14:textId="77777777" w:rsidR="008754F6" w:rsidRDefault="008754F6" w:rsidP="007A7926">
      <w:pPr>
        <w:spacing w:after="0"/>
        <w:jc w:val="center"/>
        <w:rPr>
          <w:b/>
          <w:bCs/>
          <w:sz w:val="32"/>
          <w:szCs w:val="32"/>
        </w:rPr>
      </w:pPr>
      <w:r w:rsidRPr="008754F6">
        <w:rPr>
          <w:b/>
          <w:bCs/>
          <w:sz w:val="32"/>
          <w:szCs w:val="32"/>
        </w:rPr>
        <w:t>2020 ~ 2021</w:t>
      </w:r>
    </w:p>
    <w:p w14:paraId="3127529A" w14:textId="77777777" w:rsidR="008A1A5B" w:rsidRDefault="008A1A5B" w:rsidP="007A7926">
      <w:pPr>
        <w:spacing w:after="0"/>
        <w:jc w:val="center"/>
        <w:rPr>
          <w:b/>
          <w:bCs/>
          <w:sz w:val="32"/>
          <w:szCs w:val="32"/>
        </w:rPr>
      </w:pPr>
    </w:p>
    <w:p w14:paraId="4C98BBD4" w14:textId="77777777" w:rsidR="002F59BA" w:rsidRPr="007A7926" w:rsidRDefault="002F59BA" w:rsidP="007A7926">
      <w:pPr>
        <w:spacing w:after="0"/>
        <w:jc w:val="center"/>
        <w:rPr>
          <w:b/>
          <w:bCs/>
          <w:sz w:val="32"/>
          <w:szCs w:val="32"/>
        </w:rPr>
      </w:pPr>
    </w:p>
    <w:p w14:paraId="1A6AA4B6" w14:textId="77777777" w:rsidR="008754F6" w:rsidRDefault="00837358" w:rsidP="008754F6">
      <w:pPr>
        <w:spacing w:after="0"/>
      </w:pPr>
      <w:r>
        <w:t xml:space="preserve">Established in 2019, The Norfolk State Chapter of Queen In You is a nonprofit organization of collegiate women who work to uplift the women within their community. The members of this chapter founded the Princess Tiana Scholarship and Lynda Barrett Scholarship to provide additional support to current and future students at Norfolk State University. </w:t>
      </w:r>
    </w:p>
    <w:p w14:paraId="083D94CA" w14:textId="77777777" w:rsidR="008754F6" w:rsidRDefault="008754F6" w:rsidP="008A1A5B">
      <w:pPr>
        <w:spacing w:after="0" w:line="276" w:lineRule="auto"/>
      </w:pPr>
    </w:p>
    <w:p w14:paraId="3D81C57A" w14:textId="77777777" w:rsidR="007A7926" w:rsidRPr="008A1A5B" w:rsidRDefault="007A7926" w:rsidP="008A1A5B">
      <w:pPr>
        <w:spacing w:after="0" w:line="276" w:lineRule="auto"/>
        <w:rPr>
          <w:b/>
          <w:bCs/>
        </w:rPr>
      </w:pPr>
      <w:r w:rsidRPr="008A1A5B">
        <w:rPr>
          <w:b/>
          <w:bCs/>
        </w:rPr>
        <w:t>Scholarship:</w:t>
      </w:r>
    </w:p>
    <w:p w14:paraId="3681A6B9" w14:textId="77777777" w:rsidR="007A7926" w:rsidRDefault="007A7926" w:rsidP="008A1A5B">
      <w:pPr>
        <w:pStyle w:val="ListParagraph"/>
        <w:numPr>
          <w:ilvl w:val="0"/>
          <w:numId w:val="1"/>
        </w:numPr>
        <w:spacing w:after="0" w:line="276" w:lineRule="auto"/>
      </w:pPr>
      <w:r>
        <w:t>Princess Tiana Scholarship ~ $300 award</w:t>
      </w:r>
    </w:p>
    <w:p w14:paraId="26E5D309" w14:textId="77777777" w:rsidR="007A7926" w:rsidRDefault="007A7926" w:rsidP="008A1A5B">
      <w:pPr>
        <w:pStyle w:val="ListParagraph"/>
        <w:numPr>
          <w:ilvl w:val="0"/>
          <w:numId w:val="1"/>
        </w:numPr>
        <w:spacing w:after="0" w:line="276" w:lineRule="auto"/>
      </w:pPr>
      <w:r>
        <w:t>Lynda Barrett Scholarship ~ $400 award</w:t>
      </w:r>
    </w:p>
    <w:p w14:paraId="59DDD337" w14:textId="77777777" w:rsidR="007A7926" w:rsidRDefault="007A7926" w:rsidP="008A1A5B">
      <w:pPr>
        <w:pStyle w:val="ListParagraph"/>
        <w:numPr>
          <w:ilvl w:val="0"/>
          <w:numId w:val="1"/>
        </w:numPr>
        <w:spacing w:after="0" w:line="276" w:lineRule="auto"/>
      </w:pPr>
      <w:r>
        <w:t>Recipients will be invited to attend the Queen In You Induction ceremony to be acknowledged for receiving a QIY scholarship. Date TBA*</w:t>
      </w:r>
    </w:p>
    <w:p w14:paraId="2DFCC1BE" w14:textId="77777777" w:rsidR="007A7926" w:rsidRPr="008A1A5B" w:rsidRDefault="007A7926" w:rsidP="008A1A5B">
      <w:pPr>
        <w:spacing w:after="0" w:line="276" w:lineRule="auto"/>
        <w:rPr>
          <w:b/>
          <w:bCs/>
        </w:rPr>
      </w:pPr>
      <w:r w:rsidRPr="008A1A5B">
        <w:rPr>
          <w:b/>
          <w:bCs/>
        </w:rPr>
        <w:t>Applicants must be:</w:t>
      </w:r>
    </w:p>
    <w:p w14:paraId="54A16AEB" w14:textId="77777777" w:rsidR="007A7926" w:rsidRDefault="007A7926" w:rsidP="008A1A5B">
      <w:pPr>
        <w:pStyle w:val="ListParagraph"/>
        <w:numPr>
          <w:ilvl w:val="0"/>
          <w:numId w:val="3"/>
        </w:numPr>
        <w:spacing w:after="0" w:line="276" w:lineRule="auto"/>
      </w:pPr>
      <w:r>
        <w:t xml:space="preserve">A student at Norfolk State University or will be on attending Norfolk State University in the Fall of </w:t>
      </w:r>
      <w:r w:rsidR="00837358">
        <w:t>2020. (open to members &amp; non-members)</w:t>
      </w:r>
    </w:p>
    <w:p w14:paraId="4F8F8B7E" w14:textId="77777777" w:rsidR="007A7926" w:rsidRPr="007A7926" w:rsidRDefault="007A7926" w:rsidP="008A1A5B">
      <w:pPr>
        <w:pStyle w:val="ListParagraph"/>
        <w:numPr>
          <w:ilvl w:val="0"/>
          <w:numId w:val="2"/>
        </w:numPr>
        <w:spacing w:after="0" w:line="276" w:lineRule="auto"/>
        <w:rPr>
          <w:b/>
          <w:bCs/>
        </w:rPr>
      </w:pPr>
      <w:r w:rsidRPr="007A7926">
        <w:rPr>
          <w:b/>
          <w:bCs/>
        </w:rPr>
        <w:t>Female high school seniors or first semester transfer students</w:t>
      </w:r>
      <w:r>
        <w:t xml:space="preserve"> in order to apply </w:t>
      </w:r>
      <w:r w:rsidRPr="007A7926">
        <w:rPr>
          <w:b/>
          <w:bCs/>
        </w:rPr>
        <w:t>for the</w:t>
      </w:r>
      <w:r>
        <w:t xml:space="preserve"> </w:t>
      </w:r>
      <w:r w:rsidRPr="007A7926">
        <w:rPr>
          <w:b/>
          <w:bCs/>
        </w:rPr>
        <w:t xml:space="preserve">Princess Tiana </w:t>
      </w:r>
      <w:r w:rsidR="00837358" w:rsidRPr="007A7926">
        <w:rPr>
          <w:b/>
          <w:bCs/>
        </w:rPr>
        <w:t>Scholarship</w:t>
      </w:r>
      <w:r w:rsidR="00837358">
        <w:rPr>
          <w:b/>
          <w:bCs/>
        </w:rPr>
        <w:t>.</w:t>
      </w:r>
    </w:p>
    <w:p w14:paraId="50E73D9C" w14:textId="77777777" w:rsidR="007A7926" w:rsidRDefault="007A7926" w:rsidP="008A1A5B">
      <w:pPr>
        <w:pStyle w:val="ListParagraph"/>
        <w:numPr>
          <w:ilvl w:val="0"/>
          <w:numId w:val="2"/>
        </w:numPr>
        <w:spacing w:after="0" w:line="276" w:lineRule="auto"/>
      </w:pPr>
      <w:r>
        <w:t>An undergraduate student in order to apply for the Lynda Barrett Scholarship. (not gender specific and non-binary</w:t>
      </w:r>
      <w:r w:rsidR="00837358">
        <w:t>).</w:t>
      </w:r>
    </w:p>
    <w:p w14:paraId="52336588" w14:textId="77777777" w:rsidR="007A7926" w:rsidRDefault="007A7926" w:rsidP="008A1A5B">
      <w:pPr>
        <w:pStyle w:val="ListParagraph"/>
        <w:numPr>
          <w:ilvl w:val="0"/>
          <w:numId w:val="2"/>
        </w:numPr>
        <w:spacing w:after="0" w:line="276" w:lineRule="auto"/>
      </w:pPr>
      <w:r>
        <w:t>Carrying a minimum 2.9 GPA</w:t>
      </w:r>
      <w:r w:rsidR="00837358">
        <w:t>.</w:t>
      </w:r>
    </w:p>
    <w:p w14:paraId="18CB06C6" w14:textId="77777777" w:rsidR="007A7926" w:rsidRPr="00837358" w:rsidRDefault="007A7926" w:rsidP="008A1A5B">
      <w:pPr>
        <w:spacing w:after="0" w:line="276" w:lineRule="auto"/>
        <w:rPr>
          <w:b/>
          <w:bCs/>
        </w:rPr>
      </w:pPr>
    </w:p>
    <w:p w14:paraId="3FCF90C7" w14:textId="77777777" w:rsidR="00837358" w:rsidRPr="00837358" w:rsidRDefault="008A1A5B" w:rsidP="008A1A5B">
      <w:pPr>
        <w:spacing w:after="0" w:line="276" w:lineRule="auto"/>
        <w:rPr>
          <w:b/>
          <w:bCs/>
        </w:rPr>
      </w:pPr>
      <w:r>
        <w:rPr>
          <w:b/>
          <w:bCs/>
        </w:rPr>
        <w:t>Submit completed application and supporting documents</w:t>
      </w:r>
    </w:p>
    <w:p w14:paraId="18F1FAA3" w14:textId="77777777" w:rsidR="00837358" w:rsidRPr="00837358" w:rsidRDefault="00837358" w:rsidP="008A1A5B">
      <w:pPr>
        <w:pStyle w:val="ListParagraph"/>
        <w:numPr>
          <w:ilvl w:val="0"/>
          <w:numId w:val="4"/>
        </w:numPr>
        <w:spacing w:after="0" w:line="276" w:lineRule="auto"/>
        <w:rPr>
          <w:b/>
          <w:bCs/>
        </w:rPr>
      </w:pPr>
      <w:r w:rsidRPr="00837358">
        <w:rPr>
          <w:b/>
          <w:bCs/>
        </w:rPr>
        <w:t xml:space="preserve">Via email to </w:t>
      </w:r>
      <w:hyperlink r:id="rId7" w:history="1">
        <w:r w:rsidRPr="00837358">
          <w:rPr>
            <w:rStyle w:val="Hyperlink"/>
            <w:b/>
            <w:bCs/>
          </w:rPr>
          <w:t>queeninyounsu@gmail.com</w:t>
        </w:r>
      </w:hyperlink>
    </w:p>
    <w:p w14:paraId="1628F89D" w14:textId="77777777" w:rsidR="00837358" w:rsidRDefault="00837358" w:rsidP="008A1A5B">
      <w:pPr>
        <w:spacing w:after="0" w:line="276" w:lineRule="auto"/>
      </w:pPr>
    </w:p>
    <w:p w14:paraId="3CD657C2" w14:textId="77777777" w:rsidR="00837358" w:rsidRPr="003F2A25" w:rsidRDefault="008A1A5B" w:rsidP="008A1A5B">
      <w:pPr>
        <w:spacing w:after="0" w:line="276" w:lineRule="auto"/>
        <w:rPr>
          <w:color w:val="FF0000"/>
        </w:rPr>
      </w:pPr>
      <w:r w:rsidRPr="003F2A25">
        <w:rPr>
          <w:color w:val="FF0000"/>
        </w:rPr>
        <w:t>**Applications must be sent by the deadline date</w:t>
      </w:r>
      <w:r w:rsidRPr="003F2A25">
        <w:rPr>
          <w:i/>
          <w:iCs/>
          <w:color w:val="FF0000"/>
        </w:rPr>
        <w:t xml:space="preserve">. Incomplete or illegible applications may be disqualified. </w:t>
      </w:r>
      <w:r w:rsidRPr="003F2A25">
        <w:rPr>
          <w:color w:val="FF0000"/>
        </w:rPr>
        <w:t>All supporting documents must be sent at the same to as the scholarship application. **</w:t>
      </w:r>
    </w:p>
    <w:p w14:paraId="05F17436" w14:textId="77777777" w:rsidR="008754F6" w:rsidRDefault="008754F6" w:rsidP="008A1A5B">
      <w:pPr>
        <w:spacing w:after="0" w:line="276" w:lineRule="auto"/>
      </w:pPr>
    </w:p>
    <w:p w14:paraId="1B040114" w14:textId="77777777" w:rsidR="008A1A5B" w:rsidRPr="008A1A5B" w:rsidRDefault="008A1A5B" w:rsidP="008A1A5B">
      <w:pPr>
        <w:spacing w:after="0" w:line="276" w:lineRule="auto"/>
        <w:rPr>
          <w:b/>
          <w:bCs/>
        </w:rPr>
      </w:pPr>
      <w:r w:rsidRPr="008A1A5B">
        <w:rPr>
          <w:b/>
          <w:bCs/>
        </w:rPr>
        <w:t>Application Deadline: Saturday, July 25</w:t>
      </w:r>
      <w:r w:rsidRPr="008A1A5B">
        <w:rPr>
          <w:b/>
          <w:bCs/>
          <w:vertAlign w:val="superscript"/>
        </w:rPr>
        <w:t>th</w:t>
      </w:r>
    </w:p>
    <w:p w14:paraId="03AA1E5B" w14:textId="77777777" w:rsidR="008A1A5B" w:rsidRDefault="008A1A5B" w:rsidP="008754F6">
      <w:pPr>
        <w:spacing w:after="0"/>
      </w:pPr>
    </w:p>
    <w:p w14:paraId="305B447A" w14:textId="77777777" w:rsidR="008A1A5B" w:rsidRDefault="008A1A5B" w:rsidP="008754F6">
      <w:pPr>
        <w:spacing w:after="0"/>
      </w:pPr>
    </w:p>
    <w:p w14:paraId="385ED7BC" w14:textId="1C53B5F9" w:rsidR="008A1A5B" w:rsidRDefault="008A1A5B" w:rsidP="008754F6">
      <w:pPr>
        <w:spacing w:after="0"/>
      </w:pPr>
    </w:p>
    <w:p w14:paraId="298711DA" w14:textId="6BD410CC" w:rsidR="008A1A5B" w:rsidRDefault="008A1A5B" w:rsidP="008754F6">
      <w:pPr>
        <w:spacing w:after="0"/>
      </w:pPr>
    </w:p>
    <w:p w14:paraId="3DC4A7C5" w14:textId="77777777" w:rsidR="002F59BA" w:rsidRDefault="002F59BA" w:rsidP="008754F6">
      <w:pPr>
        <w:spacing w:after="0"/>
      </w:pPr>
    </w:p>
    <w:p w14:paraId="3C6506A9" w14:textId="5278C41C" w:rsidR="008A1A5B" w:rsidRDefault="00440A86" w:rsidP="008754F6">
      <w:pPr>
        <w:spacing w:after="0"/>
      </w:pPr>
      <w:r>
        <w:rPr>
          <w:noProof/>
        </w:rPr>
        <w:pict w14:anchorId="3F992742">
          <v:shape id="Picture 3" o:spid="_x0000_s1032" type="#_x0000_t75" style="position:absolute;margin-left:75.55pt;margin-top:6.45pt;width:331.5pt;height:57.35pt;z-index:3;visibility:visible;mso-position-horizontal-relative:margin;mso-width-relative:margin;mso-height-relative:margin">
            <v:imagedata r:id="rId8" o:title="" croptop="24091f" cropbottom="27000f"/>
            <w10:wrap anchorx="margin"/>
          </v:shape>
        </w:pict>
      </w:r>
    </w:p>
    <w:p w14:paraId="0ABD4FEC" w14:textId="77777777" w:rsidR="008A1A5B" w:rsidRDefault="008A1A5B" w:rsidP="008754F6">
      <w:pPr>
        <w:spacing w:after="0"/>
      </w:pPr>
    </w:p>
    <w:p w14:paraId="1BAFD200" w14:textId="77777777" w:rsidR="008A1A5B" w:rsidRDefault="008A1A5B" w:rsidP="008754F6">
      <w:pPr>
        <w:spacing w:after="0"/>
      </w:pPr>
    </w:p>
    <w:p w14:paraId="4318057E" w14:textId="77777777" w:rsidR="008A1A5B" w:rsidRDefault="008A1A5B" w:rsidP="008754F6">
      <w:pPr>
        <w:spacing w:after="0"/>
      </w:pPr>
    </w:p>
    <w:p w14:paraId="0B979528" w14:textId="77777777" w:rsidR="002F59BA" w:rsidRPr="008754F6" w:rsidRDefault="00D01E02" w:rsidP="002F59BA">
      <w:pPr>
        <w:spacing w:after="0"/>
        <w:jc w:val="center"/>
        <w:rPr>
          <w:b/>
          <w:bCs/>
          <w:sz w:val="32"/>
          <w:szCs w:val="32"/>
        </w:rPr>
      </w:pPr>
      <w:r>
        <w:rPr>
          <w:noProof/>
        </w:rPr>
        <w:lastRenderedPageBreak/>
        <w:pict w14:anchorId="7183E8D0">
          <v:shape id="Picture 5" o:spid="_x0000_s1031" type="#_x0000_t75" alt="A black sign with white text&#10;&#10;Description automatically generated" style="position:absolute;left:0;text-align:left;margin-left:444.4pt;margin-top:-47.7pt;width:66.35pt;height:65.25pt;z-index:-10;visibility:visible;mso-width-relative:margin;mso-height-relative:margin">
            <v:imagedata r:id="rId6" o:title="A black sign with white text&#10;&#10;Description automatically generated"/>
          </v:shape>
        </w:pict>
      </w:r>
      <w:r w:rsidR="002F59BA" w:rsidRPr="008754F6">
        <w:rPr>
          <w:b/>
          <w:bCs/>
          <w:sz w:val="32"/>
          <w:szCs w:val="32"/>
        </w:rPr>
        <w:t>Queen In You Scholarship application</w:t>
      </w:r>
    </w:p>
    <w:p w14:paraId="5141E5F7" w14:textId="77777777" w:rsidR="002F59BA" w:rsidRPr="008754F6" w:rsidRDefault="002F59BA" w:rsidP="002F59BA">
      <w:pPr>
        <w:spacing w:after="0"/>
        <w:jc w:val="center"/>
        <w:rPr>
          <w:b/>
          <w:bCs/>
          <w:sz w:val="32"/>
          <w:szCs w:val="32"/>
        </w:rPr>
      </w:pPr>
      <w:r w:rsidRPr="008754F6">
        <w:rPr>
          <w:b/>
          <w:bCs/>
          <w:sz w:val="32"/>
          <w:szCs w:val="32"/>
        </w:rPr>
        <w:t>Norfolk State Chapter</w:t>
      </w:r>
    </w:p>
    <w:p w14:paraId="682004AD" w14:textId="77777777" w:rsidR="002F59BA" w:rsidRDefault="002F59BA" w:rsidP="002F59BA">
      <w:pPr>
        <w:spacing w:after="0"/>
        <w:jc w:val="center"/>
        <w:rPr>
          <w:b/>
          <w:bCs/>
          <w:sz w:val="32"/>
          <w:szCs w:val="32"/>
        </w:rPr>
      </w:pPr>
      <w:r w:rsidRPr="008754F6">
        <w:rPr>
          <w:b/>
          <w:bCs/>
          <w:sz w:val="32"/>
          <w:szCs w:val="32"/>
        </w:rPr>
        <w:t>2020 ~ 2021</w:t>
      </w:r>
    </w:p>
    <w:p w14:paraId="2F6059C9" w14:textId="77777777" w:rsidR="008A1A5B" w:rsidRDefault="008A1A5B" w:rsidP="008754F6">
      <w:pPr>
        <w:spacing w:after="0"/>
      </w:pPr>
    </w:p>
    <w:p w14:paraId="1E612DF1" w14:textId="77777777" w:rsidR="008A1A5B" w:rsidRDefault="008A1A5B" w:rsidP="008754F6">
      <w:pPr>
        <w:spacing w:after="0"/>
      </w:pPr>
    </w:p>
    <w:p w14:paraId="450BCE04" w14:textId="210D0269" w:rsidR="00A7692B" w:rsidRDefault="00A7692B" w:rsidP="008754F6">
      <w:pPr>
        <w:pBdr>
          <w:bottom w:val="single" w:sz="12" w:space="1" w:color="auto"/>
        </w:pBdr>
        <w:spacing w:after="0"/>
      </w:pPr>
      <w:r>
        <w:t>Scholarship Name:</w:t>
      </w:r>
      <w:r>
        <w:tab/>
      </w:r>
      <w:r>
        <w:tab/>
      </w:r>
      <w:r>
        <w:tab/>
      </w:r>
      <w:r>
        <w:tab/>
        <w:t>Applicant Name:</w:t>
      </w:r>
    </w:p>
    <w:p w14:paraId="723E2A84" w14:textId="77777777" w:rsidR="002F59BA" w:rsidRDefault="002F59BA" w:rsidP="008754F6">
      <w:pPr>
        <w:spacing w:after="0"/>
      </w:pPr>
    </w:p>
    <w:p w14:paraId="55F2001D" w14:textId="77777777" w:rsidR="002F59BA" w:rsidRDefault="002F59BA" w:rsidP="008754F6">
      <w:pPr>
        <w:spacing w:after="0"/>
      </w:pPr>
    </w:p>
    <w:p w14:paraId="04B3F44E" w14:textId="736253F4" w:rsidR="00BB36BD" w:rsidRDefault="002F59BA" w:rsidP="008754F6">
      <w:pPr>
        <w:pBdr>
          <w:bottom w:val="single" w:sz="12" w:space="1" w:color="auto"/>
        </w:pBdr>
        <w:spacing w:after="0"/>
      </w:pPr>
      <w:r>
        <w:t xml:space="preserve">Date: </w:t>
      </w:r>
      <w:r w:rsidR="00BB36BD">
        <w:tab/>
      </w:r>
      <w:r w:rsidR="00BB36BD">
        <w:tab/>
      </w:r>
      <w:r w:rsidR="00BB36BD">
        <w:tab/>
      </w:r>
      <w:r w:rsidR="00BB36BD">
        <w:t>Personal email:</w:t>
      </w:r>
      <w:r w:rsidR="00BB36BD">
        <w:tab/>
      </w:r>
      <w:r w:rsidR="00BB36BD">
        <w:tab/>
      </w:r>
      <w:r w:rsidR="00BB36BD">
        <w:tab/>
      </w:r>
      <w:r w:rsidR="00BB36BD" w:rsidRPr="00BB36BD">
        <w:t xml:space="preserve"> </w:t>
      </w:r>
      <w:r w:rsidR="00BB36BD" w:rsidRPr="00B22A3B">
        <w:t>University</w:t>
      </w:r>
      <w:r w:rsidR="00BB36BD">
        <w:t xml:space="preserve"> email:</w:t>
      </w:r>
    </w:p>
    <w:p w14:paraId="255D80CE" w14:textId="77777777" w:rsidR="002F59BA" w:rsidRDefault="002F59BA" w:rsidP="008754F6">
      <w:pPr>
        <w:spacing w:after="0"/>
      </w:pPr>
      <w:r>
        <w:tab/>
      </w:r>
      <w:r>
        <w:tab/>
      </w:r>
      <w:r>
        <w:tab/>
      </w:r>
      <w:r>
        <w:tab/>
      </w:r>
      <w:r>
        <w:tab/>
      </w:r>
    </w:p>
    <w:p w14:paraId="0F231D1B" w14:textId="77777777" w:rsidR="002F59BA" w:rsidRDefault="002F59BA" w:rsidP="008754F6">
      <w:pPr>
        <w:spacing w:after="0"/>
      </w:pPr>
    </w:p>
    <w:p w14:paraId="5120461C" w14:textId="49219577" w:rsidR="00B22A3B" w:rsidRDefault="00B22A3B" w:rsidP="008754F6">
      <w:pPr>
        <w:pBdr>
          <w:bottom w:val="single" w:sz="12" w:space="1" w:color="auto"/>
        </w:pBdr>
        <w:spacing w:after="0"/>
      </w:pPr>
      <w:r>
        <w:t>Address:</w:t>
      </w:r>
      <w:r w:rsidR="003C01D6">
        <w:t xml:space="preserve"> </w:t>
      </w:r>
    </w:p>
    <w:p w14:paraId="0BD13A50" w14:textId="6D422641" w:rsidR="003C01D6" w:rsidRDefault="003C01D6" w:rsidP="00F43A88">
      <w:pPr>
        <w:pBdr>
          <w:bottom w:val="single" w:sz="12" w:space="0" w:color="auto"/>
        </w:pBdr>
        <w:spacing w:after="0"/>
      </w:pPr>
    </w:p>
    <w:p w14:paraId="1DC26EF8" w14:textId="77777777" w:rsidR="003C01D6" w:rsidRDefault="003C01D6" w:rsidP="00F43A88">
      <w:pPr>
        <w:pBdr>
          <w:bottom w:val="single" w:sz="12" w:space="0" w:color="auto"/>
        </w:pBdr>
        <w:spacing w:after="0"/>
      </w:pPr>
    </w:p>
    <w:p w14:paraId="44CD9725" w14:textId="77777777" w:rsidR="00B22A3B" w:rsidRDefault="00B22A3B" w:rsidP="008754F6">
      <w:pPr>
        <w:spacing w:after="0"/>
      </w:pPr>
      <w:r>
        <w:tab/>
        <w:t>City</w:t>
      </w:r>
      <w:r>
        <w:tab/>
      </w:r>
      <w:r>
        <w:tab/>
      </w:r>
      <w:r>
        <w:tab/>
      </w:r>
      <w:r>
        <w:tab/>
      </w:r>
      <w:r>
        <w:tab/>
        <w:t>State</w:t>
      </w:r>
      <w:r>
        <w:tab/>
      </w:r>
      <w:r>
        <w:tab/>
      </w:r>
      <w:r>
        <w:tab/>
      </w:r>
      <w:r>
        <w:tab/>
      </w:r>
      <w:r>
        <w:tab/>
        <w:t>Zip-Code</w:t>
      </w:r>
    </w:p>
    <w:p w14:paraId="1E2C4B99" w14:textId="77777777" w:rsidR="00B22A3B" w:rsidRDefault="00B22A3B" w:rsidP="008754F6">
      <w:pPr>
        <w:spacing w:after="0"/>
      </w:pPr>
    </w:p>
    <w:p w14:paraId="245CE84D" w14:textId="77777777" w:rsidR="00F43A88" w:rsidRDefault="00F43A88" w:rsidP="008754F6">
      <w:pPr>
        <w:spacing w:after="0"/>
      </w:pPr>
    </w:p>
    <w:p w14:paraId="1B48A2E6" w14:textId="76CEF977" w:rsidR="00B22A3B" w:rsidRDefault="00B22A3B" w:rsidP="00B22A3B">
      <w:pPr>
        <w:spacing w:after="0"/>
      </w:pPr>
      <w:r>
        <w:t>Cell Phone:</w:t>
      </w:r>
      <w:r w:rsidR="00757DBC">
        <w:t xml:space="preserve"> (555) 555 - 555  </w:t>
      </w:r>
      <w:r>
        <w:t xml:space="preserve">   Social media username(s): Instagram:                 </w:t>
      </w:r>
      <w:r w:rsidR="00757DBC">
        <w:t xml:space="preserve">   </w:t>
      </w:r>
      <w:r>
        <w:t xml:space="preserve">   Twitter:</w:t>
      </w:r>
    </w:p>
    <w:p w14:paraId="4C9E0BA0" w14:textId="77777777" w:rsidR="00B22A3B" w:rsidRDefault="00B22A3B" w:rsidP="00B22A3B">
      <w:pPr>
        <w:spacing w:after="0" w:line="240" w:lineRule="auto"/>
      </w:pPr>
    </w:p>
    <w:p w14:paraId="6630CA32" w14:textId="77777777" w:rsidR="00B22A3B" w:rsidRDefault="00B22A3B" w:rsidP="00B22A3B">
      <w:pPr>
        <w:spacing w:after="0" w:line="240" w:lineRule="auto"/>
        <w:rPr>
          <w:color w:val="FF0000"/>
        </w:rPr>
      </w:pPr>
      <w:r>
        <w:t xml:space="preserve">Classification (highlight): </w:t>
      </w:r>
      <w:r w:rsidR="002172F4">
        <w:rPr>
          <w:color w:val="FF0000"/>
        </w:rPr>
        <w:t>*co</w:t>
      </w:r>
      <w:r w:rsidR="00EA5C8B" w:rsidRPr="002172F4">
        <w:rPr>
          <w:color w:val="FF0000"/>
        </w:rPr>
        <w:t xml:space="preserve">llege students highlight </w:t>
      </w:r>
      <w:r w:rsidR="002172F4" w:rsidRPr="002172F4">
        <w:rPr>
          <w:color w:val="FF0000"/>
        </w:rPr>
        <w:t>Fall 2020 classification</w:t>
      </w:r>
      <w:r w:rsidR="002172F4">
        <w:rPr>
          <w:color w:val="FF0000"/>
        </w:rPr>
        <w:t>*</w:t>
      </w:r>
    </w:p>
    <w:p w14:paraId="78C9CE88" w14:textId="77777777" w:rsidR="002172F4" w:rsidRDefault="002172F4" w:rsidP="00B22A3B">
      <w:pPr>
        <w:spacing w:after="0" w:line="240" w:lineRule="auto"/>
      </w:pPr>
    </w:p>
    <w:p w14:paraId="71052699" w14:textId="77777777" w:rsidR="00B22A3B" w:rsidRDefault="00B22A3B" w:rsidP="00EA5C8B">
      <w:pPr>
        <w:spacing w:after="0" w:line="240" w:lineRule="auto"/>
      </w:pPr>
      <w:r>
        <w:t>High School Senior</w:t>
      </w:r>
      <w:r w:rsidR="00EA5C8B">
        <w:t xml:space="preserve">     </w:t>
      </w:r>
      <w:r>
        <w:t xml:space="preserve">  </w:t>
      </w:r>
      <w:r w:rsidR="00EA5C8B">
        <w:t xml:space="preserve">~       </w:t>
      </w:r>
      <w:r>
        <w:t>1</w:t>
      </w:r>
      <w:r w:rsidRPr="00EA5C8B">
        <w:rPr>
          <w:vertAlign w:val="superscript"/>
        </w:rPr>
        <w:t>st</w:t>
      </w:r>
      <w:r>
        <w:t xml:space="preserve"> semester transfer </w:t>
      </w:r>
      <w:r w:rsidR="00EA5C8B">
        <w:t xml:space="preserve">      ~       </w:t>
      </w:r>
      <w:r>
        <w:t xml:space="preserve">Sophomore </w:t>
      </w:r>
      <w:r w:rsidR="00EA5C8B">
        <w:t xml:space="preserve">       ~          </w:t>
      </w:r>
      <w:r>
        <w:t xml:space="preserve">Junior </w:t>
      </w:r>
      <w:r w:rsidR="00EA5C8B">
        <w:t xml:space="preserve">        ~          </w:t>
      </w:r>
      <w:r>
        <w:t xml:space="preserve">Senior </w:t>
      </w:r>
    </w:p>
    <w:p w14:paraId="6DA6AAB3" w14:textId="77777777" w:rsidR="00B22A3B" w:rsidRDefault="00D01E02">
      <w:pPr>
        <w:spacing w:after="0"/>
      </w:pPr>
      <w:r>
        <w:rPr>
          <w:noProof/>
        </w:rPr>
        <w:pict w14:anchorId="6C876B98">
          <v:line id="Straight Connector 6" o:spid="_x0000_s1030" style="position:absolute;z-index:5;visibility:visible;mso-position-horizontal-relative:margin;mso-width-relative:margin;mso-height-relative:margin" from="-21.4pt,21.05pt" to="497.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" strokeweight="1.5pt">
            <v:stroke joinstyle="miter"/>
            <w10:wrap anchorx="margin"/>
          </v:line>
        </w:pict>
      </w:r>
    </w:p>
    <w:p w14:paraId="2DEF7D41" w14:textId="77777777" w:rsidR="00F43A88" w:rsidRDefault="00F43A88" w:rsidP="00F43A88"/>
    <w:p w14:paraId="57A4F390" w14:textId="77777777" w:rsidR="00F43A88" w:rsidRDefault="00F43A88" w:rsidP="00F43A88">
      <w:pPr>
        <w:jc w:val="center"/>
        <w:rPr>
          <w:b/>
          <w:bCs/>
        </w:rPr>
      </w:pPr>
      <w:r w:rsidRPr="00F43A88">
        <w:rPr>
          <w:b/>
          <w:bCs/>
        </w:rPr>
        <w:t>High School &amp; additional school Information</w:t>
      </w:r>
    </w:p>
    <w:p w14:paraId="6E20CA0E" w14:textId="5C106DD6" w:rsidR="005D3CA5" w:rsidRDefault="005D3CA5" w:rsidP="00F43A88">
      <w:pPr>
        <w:jc w:val="center"/>
        <w:rPr>
          <w:b/>
          <w:bCs/>
        </w:rPr>
      </w:pPr>
      <w:r>
        <w:rPr>
          <w:b/>
          <w:bCs/>
        </w:rPr>
        <w:t>** For Princess Tiana Scholarship applicants**</w:t>
      </w:r>
    </w:p>
    <w:p w14:paraId="7AF466C1" w14:textId="1B35CB11" w:rsidR="00F43A88" w:rsidRPr="003F2A25" w:rsidRDefault="00C9376C" w:rsidP="00F43A88">
      <w:pPr>
        <w:rPr>
          <w:b/>
          <w:bCs/>
          <w:sz w:val="24"/>
          <w:szCs w:val="24"/>
          <w:u w:val="single"/>
        </w:rPr>
      </w:pPr>
      <w:bookmarkStart w:id="0" w:name="_GoBack"/>
      <w:r>
        <w:rPr>
          <w:noProof/>
        </w:rPr>
        <w:pict w14:anchorId="79BC1128">
          <v:shapetype id="_x0000_t202" coordsize="21600,21600" o:spt="202" path="m,l,21600r21600,l21600,xe">
            <v:stroke joinstyle="miter"/>
            <v:path gradientshapeok="t" o:connecttype="rect"/>
          </v:shapetype>
          <v:shape id="_x0000_s1036" type="#_x0000_t202" style="position:absolute;margin-left:329.1pt;margin-top:19.4pt;width:83.55pt;height:21.35pt;z-index:10" strokecolor="#f4b083" strokeweight="1pt">
            <v:fill color2="#f7caac" focusposition="1" focussize="" focus="100%" type="gradient"/>
            <v:shadow on="t" type="perspective" color="#823b0b" opacity=".5" offset="1pt" offset2="-3pt"/>
            <v:textbox style="mso-next-textbox:#_x0000_s1036">
              <w:txbxContent>
                <w:p w14:paraId="5CF9F410" w14:textId="6438F101" w:rsidR="00C9376C" w:rsidRDefault="00810F3E">
                  <w:r>
                    <w:t>MM/DD/YYYY</w:t>
                  </w:r>
                </w:p>
              </w:txbxContent>
            </v:textbox>
          </v:shape>
        </w:pict>
      </w:r>
      <w:r w:rsidR="00D8202F">
        <w:rPr>
          <w:noProof/>
        </w:rPr>
        <w:pict w14:anchorId="2729C09C">
          <v:shape id="_x0000_s1034" type="#_x0000_t202" style="position:absolute;margin-left:96.4pt;margin-top:19.4pt;width:138.25pt;height:21.35pt;z-index:-4;mso-position-horizontal-relative:text;mso-position-vertical-relative:text" wrapcoords="-117 -771 -117 23143 21717 23143 21717 -771 -117 -771" strokecolor="#f4b083" strokeweight="1pt">
            <v:fill color2="#f7caac" focusposition="1" focussize="" focus="100%" type="gradient"/>
            <v:shadow on="t" type="perspective" color="#823b0b" opacity=".5" offset="1pt" offset2="-3pt"/>
            <v:textbox style="mso-next-textbox:#_x0000_s1034">
              <w:txbxContent>
                <w:p w14:paraId="07CEE310" w14:textId="06D5DF3F" w:rsidR="0047549C" w:rsidRPr="0047549C" w:rsidRDefault="008518F7" w:rsidP="00414602">
                  <w:pPr>
                    <w:spacing w:line="240" w:lineRule="auto"/>
                    <w:rPr>
                      <w:sz w:val="18"/>
                      <w:szCs w:val="18"/>
                    </w:rPr>
                  </w:pPr>
                  <w:r>
                    <w:rPr>
                      <w:sz w:val="18"/>
                      <w:szCs w:val="18"/>
                    </w:rPr>
                    <w:t>Insert text here</w:t>
                  </w:r>
                </w:p>
              </w:txbxContent>
            </v:textbox>
            <w10:wrap type="tight"/>
          </v:shape>
        </w:pict>
      </w:r>
      <w:bookmarkEnd w:id="0"/>
      <w:r w:rsidR="003F2A25" w:rsidRPr="003F2A25">
        <w:rPr>
          <w:b/>
          <w:bCs/>
          <w:sz w:val="24"/>
          <w:szCs w:val="24"/>
          <w:u w:val="single"/>
        </w:rPr>
        <w:t>High School Seniors</w:t>
      </w:r>
    </w:p>
    <w:p w14:paraId="235B5639" w14:textId="56C7B944" w:rsidR="009510F7" w:rsidRDefault="00F43A88" w:rsidP="00562C84">
      <w:pPr>
        <w:spacing w:line="240" w:lineRule="auto"/>
      </w:pPr>
      <w:r>
        <w:t>High School Name:</w:t>
      </w:r>
      <w:r w:rsidR="00626A26">
        <w:t xml:space="preserve"> </w:t>
      </w:r>
      <w:r w:rsidR="006118C0">
        <w:t xml:space="preserve">                                                   </w:t>
      </w:r>
      <w:r w:rsidR="00C9376C">
        <w:t xml:space="preserve">     </w:t>
      </w:r>
      <w:r w:rsidR="00810F3E">
        <w:t xml:space="preserve">      </w:t>
      </w:r>
      <w:r w:rsidR="009820F1">
        <w:t xml:space="preserve">         </w:t>
      </w:r>
      <w:r w:rsidR="00C9376C">
        <w:t xml:space="preserve">Graduation date: </w:t>
      </w:r>
      <w:r w:rsidR="009820F1">
        <w:t xml:space="preserve">                                             </w:t>
      </w:r>
    </w:p>
    <w:p w14:paraId="45AA85E1" w14:textId="209FFFEB" w:rsidR="00562C84" w:rsidRDefault="00810F3E" w:rsidP="00562C84">
      <w:pPr>
        <w:spacing w:after="0" w:line="240" w:lineRule="auto"/>
      </w:pPr>
      <w:r>
        <w:rPr>
          <w:noProof/>
        </w:rPr>
        <w:pict w14:anchorId="3529AD3E">
          <v:shape id="_x0000_s1037" type="#_x0000_t202" style="position:absolute;margin-left:145.35pt;margin-top:8.15pt;width:33.3pt;height:18.7pt;z-index:11" strokecolor="#f4b083" strokeweight="1pt">
            <v:fill color2="#f7caac" focusposition="1" focussize="" focus="100%" type="gradient"/>
            <v:shadow on="t" type="perspective" color="#823b0b" opacity=".5" offset="1pt" offset2="-3pt"/>
            <v:textbox style="mso-next-textbox:#_x0000_s1037">
              <w:txbxContent>
                <w:p w14:paraId="50547171" w14:textId="77777777" w:rsidR="00810F3E" w:rsidRDefault="00810F3E"/>
              </w:txbxContent>
            </v:textbox>
          </v:shape>
        </w:pict>
      </w:r>
    </w:p>
    <w:p w14:paraId="39DEE640" w14:textId="5290CDCC" w:rsidR="005D3CA5" w:rsidRDefault="00F43A88" w:rsidP="00562C84">
      <w:pPr>
        <w:spacing w:line="240" w:lineRule="auto"/>
      </w:pPr>
      <w:r>
        <w:t>Cumulative grade point average ______</w:t>
      </w:r>
      <w:r w:rsidR="00810F3E">
        <w:t xml:space="preserve"> </w:t>
      </w:r>
      <w:r>
        <w:t xml:space="preserve">/ 4.0 scale </w:t>
      </w:r>
      <w:r w:rsidR="005D3CA5">
        <w:t xml:space="preserve"> </w:t>
      </w:r>
    </w:p>
    <w:p w14:paraId="3733F31A" w14:textId="77777777" w:rsidR="00F43A88" w:rsidRPr="003F2A25" w:rsidRDefault="00F43A88" w:rsidP="003F2A25">
      <w:pPr>
        <w:spacing w:after="0" w:line="240" w:lineRule="auto"/>
        <w:rPr>
          <w:color w:val="FF0000"/>
        </w:rPr>
      </w:pPr>
      <w:r w:rsidRPr="003F2A25">
        <w:rPr>
          <w:color w:val="FF0000"/>
        </w:rPr>
        <w:t>(applicant</w:t>
      </w:r>
      <w:r w:rsidR="005D3CA5" w:rsidRPr="003F2A25">
        <w:rPr>
          <w:color w:val="FF0000"/>
        </w:rPr>
        <w:t>s are</w:t>
      </w:r>
      <w:r w:rsidRPr="003F2A25">
        <w:rPr>
          <w:color w:val="FF0000"/>
        </w:rPr>
        <w:t xml:space="preserve"> required to attach a copy of their official high school transcript </w:t>
      </w:r>
      <w:r w:rsidRPr="003F2A25">
        <w:rPr>
          <w:b/>
          <w:bCs/>
          <w:color w:val="FF0000"/>
          <w:u w:val="single"/>
        </w:rPr>
        <w:t>OR</w:t>
      </w:r>
      <w:r w:rsidRPr="003F2A25">
        <w:rPr>
          <w:color w:val="FF0000"/>
        </w:rPr>
        <w:t xml:space="preserve"> </w:t>
      </w:r>
      <w:r w:rsidR="005D3CA5" w:rsidRPr="003F2A25">
        <w:rPr>
          <w:color w:val="FF0000"/>
        </w:rPr>
        <w:t xml:space="preserve">unofficial high school transcript with </w:t>
      </w:r>
      <w:r w:rsidRPr="003F2A25">
        <w:rPr>
          <w:color w:val="FF0000"/>
        </w:rPr>
        <w:t xml:space="preserve">a screenshot of final grades </w:t>
      </w:r>
      <w:r w:rsidR="005D3CA5" w:rsidRPr="003F2A25">
        <w:rPr>
          <w:color w:val="FF0000"/>
        </w:rPr>
        <w:t>and GPA, IF OFFICIAL TRANSCRIPT IS UNAVAILABLE)</w:t>
      </w:r>
    </w:p>
    <w:p w14:paraId="5F01FBB8" w14:textId="77777777" w:rsidR="00562C84" w:rsidRDefault="00562C84" w:rsidP="003F2A25">
      <w:pPr>
        <w:spacing w:after="0" w:line="240" w:lineRule="auto"/>
      </w:pPr>
    </w:p>
    <w:p w14:paraId="6A22A26D" w14:textId="77777777" w:rsidR="005D3CA5" w:rsidRDefault="005D3CA5" w:rsidP="003F2A25">
      <w:pPr>
        <w:spacing w:after="0" w:line="240" w:lineRule="auto"/>
      </w:pPr>
      <w:r>
        <w:t>Have you been accepted to Norfolk State University?    YES      NO</w:t>
      </w:r>
    </w:p>
    <w:p w14:paraId="4DBE0E9B" w14:textId="77777777" w:rsidR="00562C84" w:rsidRDefault="00562C84" w:rsidP="003F2A25">
      <w:pPr>
        <w:spacing w:after="0" w:line="240" w:lineRule="auto"/>
      </w:pPr>
    </w:p>
    <w:p w14:paraId="0F433670" w14:textId="77777777" w:rsidR="003F2A25" w:rsidRDefault="003F2A25" w:rsidP="003F2A25">
      <w:pPr>
        <w:spacing w:after="0" w:line="240" w:lineRule="auto"/>
      </w:pPr>
    </w:p>
    <w:p w14:paraId="208C3045" w14:textId="77777777" w:rsidR="003F2A25" w:rsidRDefault="003F2A25" w:rsidP="003F2A25">
      <w:pPr>
        <w:spacing w:after="0" w:line="240" w:lineRule="auto"/>
      </w:pPr>
    </w:p>
    <w:p w14:paraId="3D2488C7" w14:textId="77777777" w:rsidR="003F2A25" w:rsidRPr="003F2A25" w:rsidRDefault="003F2A25" w:rsidP="003F2A25">
      <w:pPr>
        <w:spacing w:after="0" w:line="240" w:lineRule="auto"/>
        <w:rPr>
          <w:b/>
          <w:bCs/>
          <w:sz w:val="24"/>
          <w:szCs w:val="24"/>
          <w:u w:val="single"/>
        </w:rPr>
      </w:pPr>
      <w:r w:rsidRPr="003F2A25">
        <w:rPr>
          <w:b/>
          <w:bCs/>
          <w:sz w:val="24"/>
          <w:szCs w:val="24"/>
          <w:u w:val="single"/>
        </w:rPr>
        <w:t>Transfer Students</w:t>
      </w:r>
    </w:p>
    <w:p w14:paraId="3DA01F99" w14:textId="77777777" w:rsidR="003F2A25" w:rsidRDefault="003F2A25" w:rsidP="003F2A25">
      <w:pPr>
        <w:spacing w:after="0" w:line="240" w:lineRule="auto"/>
      </w:pPr>
    </w:p>
    <w:p w14:paraId="42E8FA3D" w14:textId="77777777" w:rsidR="00562C84" w:rsidRDefault="005D3CA5" w:rsidP="003F2A25">
      <w:pPr>
        <w:spacing w:after="0" w:line="240" w:lineRule="auto"/>
      </w:pPr>
      <w:r>
        <w:t>College or University name (transfer studen</w:t>
      </w:r>
      <w:r w:rsidR="00562C84">
        <w:t>t</w:t>
      </w:r>
      <w:r>
        <w:t xml:space="preserve">s only): _______________________   </w:t>
      </w:r>
    </w:p>
    <w:p w14:paraId="7ED4BED6" w14:textId="77777777" w:rsidR="003F2A25" w:rsidRDefault="003F2A25" w:rsidP="003F2A25">
      <w:pPr>
        <w:spacing w:after="0" w:line="240" w:lineRule="auto"/>
      </w:pPr>
    </w:p>
    <w:p w14:paraId="42AA1F4A" w14:textId="77777777" w:rsidR="00562C84" w:rsidRDefault="00562C84" w:rsidP="003F2A25">
      <w:pPr>
        <w:spacing w:after="0" w:line="240" w:lineRule="auto"/>
      </w:pPr>
      <w:r>
        <w:t xml:space="preserve">Start date (MM/DD/YY): ___________  </w:t>
      </w:r>
      <w:r w:rsidR="003F2A25">
        <w:t xml:space="preserve"> </w:t>
      </w:r>
      <w:r>
        <w:t xml:space="preserve">End date: ___________ </w:t>
      </w:r>
    </w:p>
    <w:p w14:paraId="137F23FD" w14:textId="77777777" w:rsidR="003F2A25" w:rsidRDefault="003F2A25" w:rsidP="003F2A25">
      <w:pPr>
        <w:spacing w:after="0" w:line="240" w:lineRule="auto"/>
      </w:pPr>
      <w:r>
        <w:t xml:space="preserve"> </w:t>
      </w:r>
    </w:p>
    <w:p w14:paraId="0F946D0A" w14:textId="77777777" w:rsidR="00562C84" w:rsidRDefault="00562C84" w:rsidP="003F2A25">
      <w:pPr>
        <w:spacing w:after="0" w:line="240" w:lineRule="auto"/>
      </w:pPr>
      <w:r>
        <w:t xml:space="preserve">Cumulative grade point average ______/ 4.0 </w:t>
      </w:r>
      <w:r w:rsidR="003F2A25">
        <w:t xml:space="preserve">scale (attach transcript)      </w:t>
      </w:r>
      <w:r>
        <w:t xml:space="preserve">              </w:t>
      </w:r>
    </w:p>
    <w:p w14:paraId="4C27E117" w14:textId="77777777" w:rsidR="003F2A25" w:rsidRDefault="003F2A25" w:rsidP="003F2A25">
      <w:pPr>
        <w:spacing w:after="0" w:line="240" w:lineRule="auto"/>
      </w:pPr>
    </w:p>
    <w:p w14:paraId="30F2FBA2" w14:textId="77777777" w:rsidR="003F2A25" w:rsidRDefault="003F2A25" w:rsidP="003F2A25">
      <w:pPr>
        <w:spacing w:after="0" w:line="240" w:lineRule="auto"/>
      </w:pPr>
      <w:r>
        <w:t>Have you been accepted to Norfolk State University?   YES        NO</w:t>
      </w:r>
    </w:p>
    <w:p w14:paraId="74AC4C3E" w14:textId="77777777" w:rsidR="00EA5C8B" w:rsidRDefault="00EA5C8B" w:rsidP="003F2A25">
      <w:pPr>
        <w:spacing w:after="0" w:line="240" w:lineRule="auto"/>
      </w:pPr>
    </w:p>
    <w:p w14:paraId="10F5D0ED" w14:textId="77777777" w:rsidR="00EA5C8B" w:rsidRDefault="00EA5C8B" w:rsidP="003F2A25">
      <w:pPr>
        <w:spacing w:after="0" w:line="240" w:lineRule="auto"/>
      </w:pPr>
      <w:r>
        <w:t>Classification entering Norfolk State University:  __________________</w:t>
      </w:r>
    </w:p>
    <w:p w14:paraId="415CC4E0" w14:textId="77777777" w:rsidR="005D3CA5" w:rsidRDefault="00D01E02" w:rsidP="005D3CA5">
      <w:r>
        <w:rPr>
          <w:noProof/>
        </w:rPr>
        <w:pict w14:anchorId="2237A620">
          <v:line id="Straight Connector 7" o:spid="_x0000_s1029" style="position:absolute;z-index:6;visibility:visible;mso-position-horizontal:center;mso-position-horizontal-relative:margin;mso-width-relative:margin;mso-height-relative:margin" from="0,24.25pt" to="518.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" strokeweight="1.5pt">
            <v:stroke joinstyle="miter"/>
            <w10:wrap anchorx="margin"/>
          </v:line>
        </w:pict>
      </w:r>
    </w:p>
    <w:p w14:paraId="1EF9A8BB" w14:textId="77777777" w:rsidR="005D3CA5" w:rsidRDefault="005D3CA5" w:rsidP="005D3CA5"/>
    <w:p w14:paraId="6ACAE23A" w14:textId="77777777" w:rsidR="003F2A25" w:rsidRDefault="003F2A25" w:rsidP="003F2A25">
      <w:pPr>
        <w:jc w:val="center"/>
        <w:rPr>
          <w:b/>
          <w:bCs/>
        </w:rPr>
      </w:pPr>
      <w:r>
        <w:rPr>
          <w:b/>
          <w:bCs/>
        </w:rPr>
        <w:t>Norfolk State University</w:t>
      </w:r>
      <w:r w:rsidRPr="00F43A88">
        <w:rPr>
          <w:b/>
          <w:bCs/>
        </w:rPr>
        <w:t xml:space="preserve"> Information</w:t>
      </w:r>
    </w:p>
    <w:p w14:paraId="0455B22D" w14:textId="77777777" w:rsidR="005D3CA5" w:rsidRPr="00EA5C8B" w:rsidRDefault="003F2A25" w:rsidP="00EA5C8B">
      <w:pPr>
        <w:spacing w:after="0" w:line="240" w:lineRule="auto"/>
        <w:jc w:val="center"/>
      </w:pPr>
      <w:r w:rsidRPr="003F2A25">
        <w:rPr>
          <w:b/>
          <w:bCs/>
        </w:rPr>
        <w:t>** For Lynda Barrett Scholarship Applicants**</w:t>
      </w:r>
      <w:r w:rsidR="005D3CA5" w:rsidRPr="003F2A25">
        <w:rPr>
          <w:b/>
          <w:bCs/>
        </w:rPr>
        <w:br/>
      </w:r>
    </w:p>
    <w:p w14:paraId="66A1196C" w14:textId="77777777" w:rsidR="003F2A25" w:rsidRDefault="003F2A25" w:rsidP="00EA5C8B">
      <w:pPr>
        <w:spacing w:after="0" w:line="240" w:lineRule="auto"/>
      </w:pPr>
      <w:r w:rsidRPr="00EA5C8B">
        <w:t>Major: ___________________</w:t>
      </w:r>
      <w:r w:rsidRPr="00EA5C8B">
        <w:tab/>
      </w:r>
      <w:r w:rsidRPr="00EA5C8B">
        <w:tab/>
        <w:t>Minor (if applicable): __________________</w:t>
      </w:r>
    </w:p>
    <w:p w14:paraId="4D594376" w14:textId="77777777" w:rsidR="00EA5C8B" w:rsidRPr="00EA5C8B" w:rsidRDefault="00EA5C8B" w:rsidP="00EA5C8B">
      <w:pPr>
        <w:spacing w:after="0" w:line="240" w:lineRule="auto"/>
      </w:pPr>
    </w:p>
    <w:p w14:paraId="747DF00A" w14:textId="77777777" w:rsidR="00EA5C8B" w:rsidRDefault="003F2A25" w:rsidP="00EA5C8B">
      <w:pPr>
        <w:spacing w:after="0" w:line="240" w:lineRule="auto"/>
      </w:pPr>
      <w:r w:rsidRPr="00EA5C8B">
        <w:t xml:space="preserve">Expected graduation year: _________    </w:t>
      </w:r>
    </w:p>
    <w:p w14:paraId="1E6E983C" w14:textId="77777777" w:rsidR="00EA5C8B" w:rsidRPr="00EA5C8B" w:rsidRDefault="00EA5C8B" w:rsidP="00EA5C8B">
      <w:pPr>
        <w:spacing w:after="0" w:line="240" w:lineRule="auto"/>
      </w:pPr>
    </w:p>
    <w:p w14:paraId="13D2FF28" w14:textId="77777777" w:rsidR="003F2A25" w:rsidRDefault="00EA5C8B" w:rsidP="00EA5C8B">
      <w:pPr>
        <w:spacing w:after="0" w:line="240" w:lineRule="auto"/>
      </w:pPr>
      <w:r w:rsidRPr="00EA5C8B">
        <w:t>C</w:t>
      </w:r>
      <w:r w:rsidR="003F2A25" w:rsidRPr="00EA5C8B">
        <w:t>umulative grade point average _____/ 4.0 scale (attach unofficial transcript)</w:t>
      </w:r>
    </w:p>
    <w:p w14:paraId="20934E57" w14:textId="77777777" w:rsidR="002172F4" w:rsidRDefault="002172F4" w:rsidP="00EA5C8B">
      <w:pPr>
        <w:spacing w:after="0" w:line="240" w:lineRule="auto"/>
      </w:pPr>
    </w:p>
    <w:p w14:paraId="4E312AE8" w14:textId="77777777" w:rsidR="002172F4" w:rsidRDefault="00D01E02" w:rsidP="00EA5C8B">
      <w:pPr>
        <w:spacing w:after="0" w:line="240" w:lineRule="auto"/>
      </w:pPr>
      <w:r>
        <w:rPr>
          <w:noProof/>
        </w:rPr>
        <w:pict w14:anchorId="4BECCF7F">
          <v:line id="Straight Connector 8" o:spid="_x0000_s1028" style="position:absolute;z-index:7;visibility:visible;mso-position-horizontal:center;mso-position-horizontal-relative:margin;mso-width-relative:margin;mso-height-relative:margin" from="0,15.35pt" to="51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" strokeweight="1.5pt">
            <v:stroke joinstyle="miter"/>
            <w10:wrap anchorx="margin"/>
          </v:line>
        </w:pict>
      </w:r>
    </w:p>
    <w:p w14:paraId="4F47F52D" w14:textId="77777777" w:rsidR="00EA5C8B" w:rsidRDefault="00EA5C8B" w:rsidP="00EA5C8B">
      <w:pPr>
        <w:spacing w:after="0" w:line="240" w:lineRule="auto"/>
      </w:pPr>
    </w:p>
    <w:p w14:paraId="16959299" w14:textId="77777777" w:rsidR="00EA5C8B" w:rsidRDefault="00EA5C8B" w:rsidP="00EA5C8B">
      <w:pPr>
        <w:spacing w:after="0" w:line="240" w:lineRule="auto"/>
      </w:pPr>
    </w:p>
    <w:p w14:paraId="0325A37E" w14:textId="77777777" w:rsidR="002172F4" w:rsidRDefault="002172F4" w:rsidP="002172F4">
      <w:pPr>
        <w:jc w:val="center"/>
        <w:rPr>
          <w:b/>
          <w:bCs/>
        </w:rPr>
      </w:pPr>
      <w:r>
        <w:rPr>
          <w:b/>
          <w:bCs/>
        </w:rPr>
        <w:t>Additional</w:t>
      </w:r>
      <w:r w:rsidRPr="00F43A88">
        <w:rPr>
          <w:b/>
          <w:bCs/>
        </w:rPr>
        <w:t xml:space="preserve"> Information</w:t>
      </w:r>
    </w:p>
    <w:p w14:paraId="55FDDD2F" w14:textId="77777777" w:rsidR="00EA5C8B" w:rsidRPr="00EA5C8B" w:rsidRDefault="002172F4" w:rsidP="002172F4">
      <w:pPr>
        <w:spacing w:after="0" w:line="240" w:lineRule="auto"/>
        <w:jc w:val="center"/>
      </w:pPr>
      <w:r w:rsidRPr="003F2A25">
        <w:rPr>
          <w:b/>
          <w:bCs/>
        </w:rPr>
        <w:t xml:space="preserve">** </w:t>
      </w:r>
      <w:r>
        <w:rPr>
          <w:b/>
          <w:bCs/>
        </w:rPr>
        <w:t>ALL</w:t>
      </w:r>
      <w:r w:rsidRPr="003F2A25">
        <w:rPr>
          <w:b/>
          <w:bCs/>
        </w:rPr>
        <w:t xml:space="preserve"> Applicants**</w:t>
      </w:r>
    </w:p>
    <w:p w14:paraId="071B27B3" w14:textId="77777777" w:rsidR="002172F4" w:rsidRDefault="002172F4" w:rsidP="00EA5C8B">
      <w:pPr>
        <w:spacing w:after="0"/>
        <w:rPr>
          <w:b/>
          <w:bCs/>
        </w:rPr>
      </w:pPr>
    </w:p>
    <w:p w14:paraId="37CEBD6B" w14:textId="77777777" w:rsidR="00EA5C8B" w:rsidRDefault="002172F4" w:rsidP="00EA5C8B">
      <w:pPr>
        <w:spacing w:after="0"/>
        <w:rPr>
          <w:b/>
          <w:bCs/>
        </w:rPr>
      </w:pPr>
      <w:r>
        <w:rPr>
          <w:b/>
          <w:bCs/>
        </w:rPr>
        <w:t>Organizations you are involved in ( put an asterisk *  by those you hold leadership positions in and list the position): _______________________________________________________________________________________________________________________________________________________________________________________________________________________________________________________________</w:t>
      </w:r>
    </w:p>
    <w:p w14:paraId="11457EFA" w14:textId="77777777" w:rsidR="00EA5C8B" w:rsidRPr="003F2A25" w:rsidRDefault="00EA5C8B" w:rsidP="00EA5C8B">
      <w:pPr>
        <w:spacing w:after="0"/>
        <w:rPr>
          <w:b/>
          <w:bCs/>
        </w:rPr>
      </w:pPr>
    </w:p>
    <w:p w14:paraId="3224ECC7" w14:textId="2786A18D" w:rsidR="005D3CA5" w:rsidRDefault="002172F4" w:rsidP="002172F4">
      <w:pPr>
        <w:spacing w:after="0"/>
        <w:rPr>
          <w:b/>
          <w:bCs/>
        </w:rPr>
      </w:pPr>
      <w:r w:rsidRPr="002172F4">
        <w:rPr>
          <w:b/>
          <w:bCs/>
        </w:rPr>
        <w:t xml:space="preserve">Non-school </w:t>
      </w:r>
      <w:r>
        <w:rPr>
          <w:b/>
          <w:bCs/>
        </w:rPr>
        <w:t xml:space="preserve">sponsored </w:t>
      </w:r>
      <w:r w:rsidRPr="002172F4">
        <w:rPr>
          <w:b/>
          <w:bCs/>
        </w:rPr>
        <w:t>community service</w:t>
      </w:r>
      <w:r>
        <w:t xml:space="preserve"> </w:t>
      </w:r>
      <w:r w:rsidRPr="002172F4">
        <w:rPr>
          <w:i/>
          <w:iCs/>
        </w:rPr>
        <w:t>(community service you do outside of school associated organizations and/or events)</w:t>
      </w:r>
      <w:r w:rsidRPr="002172F4">
        <w:rPr>
          <w:b/>
          <w:bCs/>
        </w:rPr>
        <w:t>:</w:t>
      </w:r>
      <w:r>
        <w:rPr>
          <w:b/>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4D9C4B5C" w14:textId="77777777" w:rsidR="002172F4" w:rsidRDefault="002172F4" w:rsidP="002172F4">
      <w:pPr>
        <w:spacing w:after="0"/>
        <w:rPr>
          <w:b/>
          <w:bCs/>
        </w:rPr>
      </w:pPr>
    </w:p>
    <w:p w14:paraId="0003E3B0" w14:textId="77777777" w:rsidR="002172F4" w:rsidRDefault="002172F4" w:rsidP="002172F4">
      <w:pPr>
        <w:spacing w:after="0"/>
        <w:rPr>
          <w:b/>
          <w:bCs/>
        </w:rPr>
      </w:pPr>
      <w:r>
        <w:rPr>
          <w:b/>
          <w:bCs/>
        </w:rPr>
        <w:t>List any academic honors and awards while in high school or college:</w:t>
      </w:r>
    </w:p>
    <w:p w14:paraId="3042938E" w14:textId="77777777" w:rsidR="002172F4" w:rsidRDefault="002172F4" w:rsidP="005D3CA5">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5238668" w14:textId="77777777" w:rsidR="002172F4" w:rsidRDefault="002172F4" w:rsidP="002172F4">
      <w:pPr>
        <w:spacing w:after="0"/>
      </w:pPr>
    </w:p>
    <w:p w14:paraId="3EE80096" w14:textId="77777777" w:rsidR="002172F4" w:rsidRDefault="002172F4" w:rsidP="002172F4">
      <w:pPr>
        <w:spacing w:after="0"/>
      </w:pPr>
    </w:p>
    <w:p w14:paraId="656B508C" w14:textId="77777777" w:rsidR="002172F4" w:rsidRPr="00D01E02" w:rsidRDefault="002172F4" w:rsidP="002172F4">
      <w:pPr>
        <w:spacing w:after="0"/>
        <w:rPr>
          <w:b/>
          <w:bCs/>
        </w:rPr>
      </w:pPr>
      <w:r w:rsidRPr="00D01E02">
        <w:rPr>
          <w:b/>
          <w:bCs/>
        </w:rPr>
        <w:lastRenderedPageBreak/>
        <w:t>List your hobbies, outside interests, extracurricular activities and school related volunteer activities:</w:t>
      </w:r>
    </w:p>
    <w:p w14:paraId="60FDE91E" w14:textId="77777777" w:rsidR="002172F4" w:rsidRDefault="002172F4" w:rsidP="002172F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E51113" w14:textId="77777777" w:rsidR="002172F4" w:rsidRDefault="002172F4" w:rsidP="002172F4">
      <w:pPr>
        <w:spacing w:after="0"/>
      </w:pPr>
    </w:p>
    <w:p w14:paraId="79CCABF6" w14:textId="77777777" w:rsidR="002172F4" w:rsidRPr="00D01E02" w:rsidRDefault="002172F4" w:rsidP="002172F4">
      <w:pPr>
        <w:spacing w:after="0"/>
        <w:rPr>
          <w:b/>
          <w:bCs/>
        </w:rPr>
      </w:pPr>
      <w:r w:rsidRPr="00D01E02">
        <w:rPr>
          <w:b/>
          <w:bCs/>
        </w:rPr>
        <w:t>List your strengths and weaknesses:</w:t>
      </w:r>
    </w:p>
    <w:p w14:paraId="3BEE070F" w14:textId="77777777" w:rsidR="002172F4" w:rsidRDefault="002172F4" w:rsidP="002172F4">
      <w:pPr>
        <w:spacing w:after="0"/>
      </w:pPr>
      <w:r w:rsidRPr="00D01E02">
        <w:rPr>
          <w:b/>
          <w:bCs/>
        </w:rPr>
        <w:t>Strengths:</w:t>
      </w:r>
      <w:r>
        <w:t xml:space="preserve"> __________________________________________________________________________________________________________________________________________________________________________</w:t>
      </w:r>
      <w:r w:rsidRPr="00D01E02">
        <w:rPr>
          <w:b/>
          <w:bCs/>
        </w:rPr>
        <w:t>Weaknesses:</w:t>
      </w:r>
      <w:r>
        <w:t xml:space="preserve"> __________________________________________________________________________________________________________________________________________________________________________</w:t>
      </w:r>
    </w:p>
    <w:p w14:paraId="3591ACAE" w14:textId="77777777" w:rsidR="002172F4" w:rsidRDefault="002172F4" w:rsidP="002172F4">
      <w:pPr>
        <w:spacing w:after="0"/>
      </w:pPr>
    </w:p>
    <w:p w14:paraId="309A6E12" w14:textId="77777777" w:rsidR="002172F4" w:rsidRDefault="00D01E02" w:rsidP="002172F4">
      <w:pPr>
        <w:spacing w:after="0"/>
      </w:pPr>
      <w:r>
        <w:rPr>
          <w:noProof/>
        </w:rPr>
        <w:pict w14:anchorId="56E12BFA">
          <v:line id="Straight Connector 9" o:spid="_x0000_s1027" style="position:absolute;z-index:4;visibility:visible;mso-position-horizontal:center;mso-position-horizontal-relative:margin;mso-width-relative:margin;mso-height-relative:margin" from="0,11.65pt" to="518.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" strokeweight="1.5pt">
            <v:stroke joinstyle="miter"/>
            <w10:wrap anchorx="margin"/>
          </v:line>
        </w:pict>
      </w:r>
    </w:p>
    <w:p w14:paraId="2F7D80BB" w14:textId="77777777" w:rsidR="005D3CA5" w:rsidRDefault="005D3CA5" w:rsidP="005D3CA5"/>
    <w:p w14:paraId="7CC057C0" w14:textId="77777777" w:rsidR="002172F4" w:rsidRDefault="002172F4" w:rsidP="002172F4">
      <w:pPr>
        <w:jc w:val="center"/>
        <w:rPr>
          <w:b/>
          <w:bCs/>
        </w:rPr>
      </w:pPr>
      <w:r>
        <w:rPr>
          <w:b/>
          <w:bCs/>
        </w:rPr>
        <w:t>References</w:t>
      </w:r>
      <w:r w:rsidRPr="00F43A88">
        <w:rPr>
          <w:b/>
          <w:bCs/>
        </w:rPr>
        <w:t xml:space="preserve"> Information</w:t>
      </w:r>
    </w:p>
    <w:p w14:paraId="79F36E70" w14:textId="77777777" w:rsidR="002172F4" w:rsidRDefault="002172F4" w:rsidP="002172F4">
      <w:pPr>
        <w:jc w:val="center"/>
        <w:rPr>
          <w:b/>
          <w:bCs/>
        </w:rPr>
      </w:pPr>
      <w:r>
        <w:rPr>
          <w:b/>
          <w:bCs/>
        </w:rPr>
        <w:t>All applicants must provide the information of two references for the organization to contact. We are requiring that yo</w:t>
      </w:r>
      <w:r w:rsidR="00505D91">
        <w:rPr>
          <w:b/>
          <w:bCs/>
        </w:rPr>
        <w:t>ur references send 1 letter of recommendation each to the university email. If necessary, we will ask your references for additional information.</w:t>
      </w:r>
    </w:p>
    <w:p w14:paraId="0AE0AB1D" w14:textId="77777777" w:rsidR="00505D91" w:rsidRDefault="00505D91" w:rsidP="00505D91">
      <w:pPr>
        <w:rPr>
          <w:b/>
          <w:bCs/>
        </w:rPr>
      </w:pPr>
    </w:p>
    <w:p w14:paraId="681124B7" w14:textId="77777777" w:rsidR="00505D91" w:rsidRDefault="00505D91" w:rsidP="00505D91">
      <w:pPr>
        <w:rPr>
          <w:b/>
          <w:bCs/>
        </w:rPr>
      </w:pPr>
      <w:r>
        <w:rPr>
          <w:b/>
          <w:bCs/>
        </w:rPr>
        <w:t>Reference 1:</w:t>
      </w:r>
    </w:p>
    <w:p w14:paraId="74BA6E9F" w14:textId="77777777" w:rsidR="00505D91" w:rsidRDefault="00505D91" w:rsidP="00505D91">
      <w:pPr>
        <w:spacing w:after="0"/>
        <w:rPr>
          <w:b/>
          <w:bCs/>
        </w:rPr>
      </w:pPr>
      <w:r>
        <w:rPr>
          <w:b/>
          <w:bCs/>
        </w:rPr>
        <w:t>Name: ____________________</w:t>
      </w:r>
      <w:r>
        <w:rPr>
          <w:b/>
          <w:bCs/>
        </w:rPr>
        <w:tab/>
      </w:r>
      <w:r>
        <w:rPr>
          <w:b/>
          <w:bCs/>
        </w:rPr>
        <w:tab/>
      </w:r>
      <w:r>
        <w:rPr>
          <w:b/>
          <w:bCs/>
        </w:rPr>
        <w:tab/>
        <w:t>Email: _____________________________________</w:t>
      </w:r>
    </w:p>
    <w:p w14:paraId="2F32CA6A" w14:textId="77777777" w:rsidR="00505D91" w:rsidRDefault="00505D91" w:rsidP="00505D91">
      <w:pPr>
        <w:spacing w:after="0"/>
        <w:rPr>
          <w:b/>
          <w:bCs/>
        </w:rPr>
      </w:pPr>
      <w:r>
        <w:rPr>
          <w:b/>
          <w:bCs/>
        </w:rPr>
        <w:tab/>
        <w:t xml:space="preserve">        First, Last</w:t>
      </w:r>
    </w:p>
    <w:p w14:paraId="4A8C19B3" w14:textId="77777777" w:rsidR="00505D91" w:rsidRDefault="00505D91" w:rsidP="00505D91">
      <w:pPr>
        <w:rPr>
          <w:b/>
          <w:bCs/>
        </w:rPr>
      </w:pPr>
    </w:p>
    <w:p w14:paraId="7BC2D605" w14:textId="77777777" w:rsidR="00505D91" w:rsidRDefault="00505D91" w:rsidP="00505D91">
      <w:pPr>
        <w:rPr>
          <w:b/>
          <w:bCs/>
        </w:rPr>
      </w:pPr>
      <w:r>
        <w:rPr>
          <w:b/>
          <w:bCs/>
        </w:rPr>
        <w:t xml:space="preserve">Reference 2: </w:t>
      </w:r>
    </w:p>
    <w:p w14:paraId="7C997087" w14:textId="77777777" w:rsidR="00505D91" w:rsidRDefault="00505D91" w:rsidP="00505D91">
      <w:pPr>
        <w:rPr>
          <w:b/>
          <w:bCs/>
        </w:rPr>
      </w:pPr>
      <w:r>
        <w:rPr>
          <w:b/>
          <w:bCs/>
        </w:rPr>
        <w:t xml:space="preserve">Name: ____________________ </w:t>
      </w:r>
      <w:r>
        <w:rPr>
          <w:b/>
          <w:bCs/>
        </w:rPr>
        <w:tab/>
      </w:r>
      <w:r>
        <w:rPr>
          <w:b/>
          <w:bCs/>
        </w:rPr>
        <w:tab/>
        <w:t xml:space="preserve">Email: </w:t>
      </w:r>
      <w:r>
        <w:rPr>
          <w:b/>
          <w:bCs/>
        </w:rPr>
        <w:tab/>
        <w:t>_____________________________________</w:t>
      </w:r>
    </w:p>
    <w:p w14:paraId="257EEED8" w14:textId="77777777" w:rsidR="00505D91" w:rsidRDefault="00505D91" w:rsidP="00505D91">
      <w:pPr>
        <w:tabs>
          <w:tab w:val="left" w:pos="1284"/>
        </w:tabs>
        <w:rPr>
          <w:b/>
          <w:bCs/>
        </w:rPr>
      </w:pPr>
      <w:r>
        <w:rPr>
          <w:b/>
          <w:bCs/>
        </w:rPr>
        <w:t xml:space="preserve">                      First, Last</w:t>
      </w:r>
    </w:p>
    <w:p w14:paraId="119D9B6E" w14:textId="77777777" w:rsidR="005D3CA5" w:rsidRDefault="005D3CA5" w:rsidP="00505D91">
      <w:pPr>
        <w:spacing w:after="0"/>
      </w:pPr>
    </w:p>
    <w:p w14:paraId="66607EF6" w14:textId="77777777" w:rsidR="00505D91" w:rsidRDefault="00D01E02" w:rsidP="00505D91">
      <w:r>
        <w:rPr>
          <w:noProof/>
        </w:rPr>
        <w:pict w14:anchorId="176104CB">
          <v:line id="Straight Connector 10" o:spid="_x0000_s1026" style="position:absolute;z-index:9;visibility:visible;mso-position-horizontal:center;mso-position-horizontal-relative:margin;mso-width-relative:margin;mso-height-relative:margin" from="0,10.75pt" to="51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" strokeweight="1.5pt">
            <v:stroke joinstyle="miter"/>
            <w10:wrap anchorx="margin"/>
          </v:line>
        </w:pict>
      </w:r>
    </w:p>
    <w:p w14:paraId="1EF37F75" w14:textId="77777777" w:rsidR="00505D91" w:rsidRDefault="00505D91" w:rsidP="00505D91">
      <w:pPr>
        <w:jc w:val="center"/>
        <w:rPr>
          <w:b/>
          <w:bCs/>
        </w:rPr>
      </w:pPr>
      <w:r>
        <w:rPr>
          <w:b/>
          <w:bCs/>
        </w:rPr>
        <w:t>Disclaimer and E-Signature</w:t>
      </w:r>
    </w:p>
    <w:p w14:paraId="7E6D680B" w14:textId="77777777" w:rsidR="00505D91" w:rsidRPr="00472EEC" w:rsidRDefault="00505D91" w:rsidP="00505D91">
      <w:pPr>
        <w:rPr>
          <w:b/>
          <w:bCs/>
          <w:i/>
          <w:iCs/>
        </w:rPr>
      </w:pPr>
      <w:r w:rsidRPr="00472EEC">
        <w:rPr>
          <w:b/>
          <w:bCs/>
          <w:i/>
          <w:iCs/>
        </w:rPr>
        <w:t>I certify that the above information is complete and correct and if granted this scholarship, I agree to</w:t>
      </w:r>
      <w:r w:rsidR="00472EEC" w:rsidRPr="00472EEC">
        <w:rPr>
          <w:b/>
          <w:bCs/>
          <w:i/>
          <w:iCs/>
        </w:rPr>
        <w:t xml:space="preserve"> </w:t>
      </w:r>
      <w:r w:rsidRPr="00472EEC">
        <w:rPr>
          <w:b/>
          <w:bCs/>
          <w:i/>
          <w:iCs/>
        </w:rPr>
        <w:t>the publication of my name, image and likeness by the Queen In You social media pages</w:t>
      </w:r>
      <w:r w:rsidR="00472EEC" w:rsidRPr="00472EEC">
        <w:rPr>
          <w:b/>
          <w:bCs/>
          <w:i/>
          <w:iCs/>
        </w:rPr>
        <w:t xml:space="preserve">. I agree to attend the Queen In You Fall Induction Ceremony to be acknowledged as the recipient of the selected scholarship award. </w:t>
      </w:r>
      <w:r w:rsidRPr="00472EEC">
        <w:rPr>
          <w:b/>
          <w:bCs/>
          <w:i/>
          <w:iCs/>
        </w:rPr>
        <w:t xml:space="preserve"> I understand that false or misleading information may result in disqualification</w:t>
      </w:r>
      <w:r w:rsidR="00472EEC" w:rsidRPr="00472EEC">
        <w:rPr>
          <w:b/>
          <w:bCs/>
          <w:i/>
          <w:iCs/>
        </w:rPr>
        <w:t xml:space="preserve">. </w:t>
      </w:r>
    </w:p>
    <w:p w14:paraId="463D6535" w14:textId="77777777" w:rsidR="00472EEC" w:rsidRDefault="00472EEC" w:rsidP="00505D91">
      <w:pPr>
        <w:rPr>
          <w:b/>
          <w:bCs/>
        </w:rPr>
      </w:pPr>
    </w:p>
    <w:p w14:paraId="3C607BCB" w14:textId="77777777" w:rsidR="00472EEC" w:rsidRDefault="00472EEC" w:rsidP="00472EEC">
      <w:pPr>
        <w:spacing w:after="0"/>
        <w:rPr>
          <w:b/>
          <w:bCs/>
        </w:rPr>
      </w:pPr>
      <w:r>
        <w:rPr>
          <w:b/>
          <w:bCs/>
        </w:rPr>
        <w:t>____________________________</w:t>
      </w:r>
      <w:r>
        <w:rPr>
          <w:b/>
          <w:bCs/>
        </w:rPr>
        <w:tab/>
      </w:r>
      <w:r>
        <w:rPr>
          <w:b/>
          <w:bCs/>
        </w:rPr>
        <w:tab/>
      </w:r>
      <w:r>
        <w:rPr>
          <w:b/>
          <w:bCs/>
        </w:rPr>
        <w:tab/>
      </w:r>
      <w:r>
        <w:rPr>
          <w:b/>
          <w:bCs/>
        </w:rPr>
        <w:tab/>
      </w:r>
      <w:r>
        <w:rPr>
          <w:b/>
          <w:bCs/>
        </w:rPr>
        <w:tab/>
        <w:t>_________________________</w:t>
      </w:r>
    </w:p>
    <w:p w14:paraId="5C79F6E8" w14:textId="77777777" w:rsidR="00505D91" w:rsidRPr="00472EEC" w:rsidRDefault="00472EEC" w:rsidP="00472EEC">
      <w:pPr>
        <w:spacing w:after="0"/>
        <w:ind w:firstLine="720"/>
        <w:rPr>
          <w:i/>
          <w:iCs/>
        </w:rPr>
      </w:pPr>
      <w:r w:rsidRPr="00472EEC">
        <w:rPr>
          <w:i/>
          <w:iCs/>
        </w:rPr>
        <w:t xml:space="preserve">     Signature</w:t>
      </w:r>
      <w:r w:rsidRPr="00472EEC">
        <w:rPr>
          <w:i/>
          <w:iCs/>
        </w:rPr>
        <w:tab/>
      </w:r>
      <w:r w:rsidRPr="00472EEC">
        <w:rPr>
          <w:i/>
          <w:iCs/>
        </w:rPr>
        <w:tab/>
      </w:r>
      <w:r w:rsidRPr="00472EEC">
        <w:rPr>
          <w:i/>
          <w:iCs/>
        </w:rPr>
        <w:tab/>
      </w:r>
      <w:r w:rsidRPr="00472EEC">
        <w:rPr>
          <w:i/>
          <w:iCs/>
        </w:rPr>
        <w:tab/>
      </w:r>
      <w:r w:rsidRPr="00472EEC">
        <w:rPr>
          <w:i/>
          <w:iCs/>
        </w:rPr>
        <w:tab/>
      </w:r>
      <w:r w:rsidRPr="00472EEC">
        <w:rPr>
          <w:i/>
          <w:iCs/>
        </w:rPr>
        <w:tab/>
      </w:r>
      <w:r w:rsidRPr="00472EEC">
        <w:rPr>
          <w:i/>
          <w:iCs/>
        </w:rPr>
        <w:tab/>
        <w:t xml:space="preserve">             Date (MM/DD/YY)</w:t>
      </w:r>
    </w:p>
    <w:sectPr w:rsidR="00505D91" w:rsidRPr="0047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EB7"/>
    <w:multiLevelType w:val="hybridMultilevel"/>
    <w:tmpl w:val="5FB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C125E"/>
    <w:multiLevelType w:val="hybridMultilevel"/>
    <w:tmpl w:val="B900C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E57C8"/>
    <w:multiLevelType w:val="hybridMultilevel"/>
    <w:tmpl w:val="967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3639C"/>
    <w:multiLevelType w:val="hybridMultilevel"/>
    <w:tmpl w:val="57E8E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6D5EB1"/>
    <w:multiLevelType w:val="hybridMultilevel"/>
    <w:tmpl w:val="F85C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95D09"/>
    <w:multiLevelType w:val="hybridMultilevel"/>
    <w:tmpl w:val="F57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formsDesig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A86"/>
    <w:rsid w:val="00173F18"/>
    <w:rsid w:val="002172F4"/>
    <w:rsid w:val="002A1E25"/>
    <w:rsid w:val="002F59BA"/>
    <w:rsid w:val="003C01D6"/>
    <w:rsid w:val="003F2A25"/>
    <w:rsid w:val="00440A86"/>
    <w:rsid w:val="00472EEC"/>
    <w:rsid w:val="0047549C"/>
    <w:rsid w:val="00505D91"/>
    <w:rsid w:val="00562C84"/>
    <w:rsid w:val="005D3CA5"/>
    <w:rsid w:val="00604C63"/>
    <w:rsid w:val="006118C0"/>
    <w:rsid w:val="00626A26"/>
    <w:rsid w:val="00757DBC"/>
    <w:rsid w:val="007A7926"/>
    <w:rsid w:val="00810F3E"/>
    <w:rsid w:val="00837358"/>
    <w:rsid w:val="008518F7"/>
    <w:rsid w:val="008754F6"/>
    <w:rsid w:val="008A1A5B"/>
    <w:rsid w:val="009510F7"/>
    <w:rsid w:val="009820F1"/>
    <w:rsid w:val="00A53163"/>
    <w:rsid w:val="00A7692B"/>
    <w:rsid w:val="00B22A3B"/>
    <w:rsid w:val="00B23890"/>
    <w:rsid w:val="00BB36BD"/>
    <w:rsid w:val="00BF3840"/>
    <w:rsid w:val="00C9376C"/>
    <w:rsid w:val="00D01E02"/>
    <w:rsid w:val="00D8202F"/>
    <w:rsid w:val="00E439DE"/>
    <w:rsid w:val="00EA5C8B"/>
    <w:rsid w:val="00F4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8822BB"/>
  <w15:chartTrackingRefBased/>
  <w15:docId w15:val="{A0434481-2207-4A68-A015-48BD350A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926"/>
    <w:pPr>
      <w:ind w:left="720"/>
      <w:contextualSpacing/>
    </w:pPr>
  </w:style>
  <w:style w:type="character" w:styleId="Hyperlink">
    <w:name w:val="Hyperlink"/>
    <w:uiPriority w:val="99"/>
    <w:unhideWhenUsed/>
    <w:rsid w:val="00837358"/>
    <w:rPr>
      <w:color w:val="0563C1"/>
      <w:u w:val="single"/>
    </w:rPr>
  </w:style>
  <w:style w:type="character" w:styleId="UnresolvedMention">
    <w:name w:val="Unresolved Mention"/>
    <w:uiPriority w:val="99"/>
    <w:semiHidden/>
    <w:unhideWhenUsed/>
    <w:rsid w:val="0083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1.jpeg"/><Relationship Id="rId7" Type="http://schemas.openxmlformats.org/officeDocument/2006/relationships/hyperlink" Target="mailto:queeninyouns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hh\Desktop\Queen%20In%20You\Queen%20In%20You%20Schola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Queen In You Scholarship application</Template>
  <TotalTime>6143</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Links>
    <vt:vector size="6" baseType="variant">
      <vt:variant>
        <vt:i4>6684745</vt:i4>
      </vt:variant>
      <vt:variant>
        <vt:i4>0</vt:i4>
      </vt:variant>
      <vt:variant>
        <vt:i4>0</vt:i4>
      </vt:variant>
      <vt:variant>
        <vt:i4>5</vt:i4>
      </vt:variant>
      <vt:variant>
        <vt:lpwstr>mailto:queeninyounsu@gmail.com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Zaliah Harden</dc:creator>
  <cp:keywords/>
  <dc:description/>
  <cp:lastModifiedBy>Zaliah Harden</cp:lastModifiedBy>
  <cp:revision>19</cp:revision>
  <cp:lastPrinted>2020-04-05T20:50:00Z</cp:lastPrinted>
  <dcterms:created xsi:type="dcterms:W3CDTF">2020-04-08T20:28:00Z</dcterms:created>
  <dcterms:modified xsi:type="dcterms:W3CDTF">2020-04-13T17:26:00Z</dcterms:modified>
</cp:coreProperties>
</file>